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9A1D2891-CDED-4918-8A8D-4D5520FCF10B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